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EEF5" w14:textId="77777777" w:rsidR="00041CAD" w:rsidRDefault="00000000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>ZGŁOSZENIE - KONSULTACJE</w:t>
      </w:r>
    </w:p>
    <w:p w14:paraId="17330652" w14:textId="77777777" w:rsidR="00041CAD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e-mail: </w:t>
      </w:r>
      <w:hyperlink r:id="rId7" w:history="1">
        <w:r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14.02.2025 r.</w:t>
      </w:r>
    </w:p>
    <w:p w14:paraId="1B863F0C" w14:textId="77777777" w:rsidR="00041CAD" w:rsidRDefault="00041CAD">
      <w:pPr>
        <w:spacing w:after="0" w:line="240" w:lineRule="auto"/>
        <w:jc w:val="both"/>
      </w:pPr>
    </w:p>
    <w:p w14:paraId="082D7F3D" w14:textId="77777777" w:rsidR="00041CAD" w:rsidRDefault="00000000">
      <w:pPr>
        <w:spacing w:after="0" w:line="240" w:lineRule="auto"/>
        <w:jc w:val="both"/>
      </w:pPr>
      <w:r>
        <w:rPr>
          <w:rFonts w:ascii="Times New Roman" w:eastAsia="Andale Sans UI" w:hAnsi="Times New Roman" w:cs="Tahoma"/>
          <w:lang w:eastAsia="pl-PL"/>
        </w:rPr>
        <w:t>Tytuł:</w:t>
      </w:r>
      <w:r>
        <w:rPr>
          <w:rFonts w:ascii="Times New Roman" w:eastAsia="Andale Sans UI" w:hAnsi="Times New Roman" w:cs="Tahoma"/>
          <w:bCs/>
          <w:lang w:eastAsia="pl-PL"/>
        </w:rPr>
        <w:t xml:space="preserve"> </w:t>
      </w: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bCs/>
        </w:rPr>
        <w:t>REFORMA PROGRAMOWA – konsultowanie propozycji zmian w podstawach programowych z matematyki</w:t>
      </w:r>
      <w:r>
        <w:rPr>
          <w:rFonts w:ascii="Times New Roman" w:hAnsi="Times New Roman"/>
          <w:b/>
        </w:rPr>
        <w:t>.”</w:t>
      </w:r>
    </w:p>
    <w:p w14:paraId="5476EC66" w14:textId="77777777" w:rsidR="00041CAD" w:rsidRDefault="00000000">
      <w:pPr>
        <w:spacing w:after="0" w:line="240" w:lineRule="auto"/>
        <w:jc w:val="both"/>
        <w:rPr>
          <w:rFonts w:ascii="Times New Roman" w:eastAsia="Andale Sans UI" w:hAnsi="Times New Roman" w:cs="Tahoma"/>
          <w:bCs/>
          <w:lang w:eastAsia="pl-PL"/>
        </w:rPr>
      </w:pPr>
      <w:r>
        <w:rPr>
          <w:rFonts w:ascii="Times New Roman" w:eastAsia="Andale Sans UI" w:hAnsi="Times New Roman" w:cs="Tahoma"/>
          <w:bCs/>
          <w:lang w:eastAsia="pl-PL"/>
        </w:rPr>
        <w:t>Data: 17.02.2025 r. godz. 13.30</w:t>
      </w:r>
    </w:p>
    <w:p w14:paraId="7157E975" w14:textId="77777777" w:rsidR="00041CAD" w:rsidRDefault="00000000">
      <w:pPr>
        <w:spacing w:after="0"/>
        <w:jc w:val="both"/>
      </w:pPr>
      <w:r>
        <w:rPr>
          <w:rFonts w:ascii="Times New Roman" w:eastAsia="Andale Sans UI" w:hAnsi="Times New Roman"/>
          <w:bCs/>
          <w:lang w:eastAsia="pl-PL"/>
        </w:rPr>
        <w:t>Forma: stacjonarnie w Szkole Podstawowej nr 4 (sala nr 207)</w:t>
      </w:r>
      <w:r>
        <w:rPr>
          <w:rFonts w:ascii="Times New Roman" w:eastAsia="Andale Sans UI" w:hAnsi="Times New Roman"/>
          <w:bCs/>
        </w:rPr>
        <w:t xml:space="preserve">, ul. Bielska 5, 59-700 Bolesławiec  </w:t>
      </w:r>
    </w:p>
    <w:p w14:paraId="54A416A1" w14:textId="77777777" w:rsidR="00041CAD" w:rsidRDefault="00041CA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604F255" w14:textId="77777777" w:rsidR="00041CAD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6D18A88" w14:textId="77777777" w:rsidR="00041CAD" w:rsidRDefault="00041CA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FBC7393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BAAA518" w14:textId="77777777" w:rsidR="00041CAD" w:rsidRDefault="00041CA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C8C69A1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71BD0C25" w14:textId="77777777" w:rsidR="00041CAD" w:rsidRDefault="00041CA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C87CC4B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00B545F9" w14:textId="77777777" w:rsidR="00041CAD" w:rsidRDefault="00041C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54A0426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438E0377" w14:textId="77777777" w:rsidR="00041CAD" w:rsidRDefault="00041C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A27D37B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24E8FB10" w14:textId="77777777" w:rsidR="00041CAD" w:rsidRDefault="00041CA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F46570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72E43E3E" w14:textId="77777777" w:rsidR="00041CAD" w:rsidRDefault="00041CA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934D872" w14:textId="77777777" w:rsidR="00041CAD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B605412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79861B64" w14:textId="77777777" w:rsidR="00041CAD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konsultacje:</w:t>
      </w:r>
    </w:p>
    <w:p w14:paraId="28D5B7E7" w14:textId="77777777" w:rsidR="00041CAD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29FCD40A" w14:textId="77777777" w:rsidR="00041CA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635F432C" w14:textId="77777777" w:rsidR="00041CAD" w:rsidRDefault="00041CAD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58A0CA05" w14:textId="77777777" w:rsidR="00041CAD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Warunkiem uczestnictwa w konsultacjach jest podpisanie oświadczenia </w:t>
      </w:r>
    </w:p>
    <w:p w14:paraId="2B731642" w14:textId="77777777" w:rsidR="00041CAD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dotyczącego wyrażenia zgody na przetwarzanie danych osobowych.</w:t>
      </w:r>
    </w:p>
    <w:p w14:paraId="79299FCA" w14:textId="77777777" w:rsidR="00041CAD" w:rsidRDefault="00041CAD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CE402F7" w14:textId="77777777" w:rsidR="00041CAD" w:rsidRDefault="00041CAD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529DDD" w14:textId="77777777" w:rsidR="00041CAD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67F02DA" w14:textId="77777777" w:rsidR="00041CAD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219D1753" w14:textId="77777777" w:rsidR="00041CAD" w:rsidRDefault="00041CAD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294927C" w14:textId="77777777" w:rsidR="00041CAD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38C475E4" w14:textId="77777777" w:rsidR="00041CAD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EB734F" w14:textId="77777777" w:rsidR="00041CAD" w:rsidRDefault="00041CAD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AB3827A" w14:textId="77777777" w:rsidR="00041CAD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33A167ED" w14:textId="77777777" w:rsidR="00041CAD" w:rsidRDefault="00041CA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1CAE43" w14:textId="77777777" w:rsidR="00041CAD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31561EE7" w14:textId="77777777" w:rsidR="00041CAD" w:rsidRDefault="00041CAD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FEC403C" w14:textId="77777777" w:rsidR="00041CAD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3569201B" w14:textId="77777777" w:rsidR="00041CAD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16B46" w14:textId="77777777" w:rsidR="00041CAD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5A7D307F" w14:textId="77777777" w:rsidR="00041CAD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0FBA70B3" w14:textId="77777777" w:rsidR="00041CAD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7E824077" w14:textId="77777777" w:rsidR="00041CAD" w:rsidRDefault="00041CAD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5F01355" w14:textId="77777777" w:rsidR="00041CAD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KONSULTACJI</w:t>
      </w:r>
    </w:p>
    <w:p w14:paraId="462298B1" w14:textId="77777777" w:rsidR="00041CAD" w:rsidRDefault="00041CAD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8489EF6" w14:textId="77777777" w:rsidR="00041CAD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550702FB" w14:textId="77777777" w:rsidR="00041CAD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090A3932" w14:textId="77777777" w:rsidR="00041CAD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6840D6C1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1A7B8EAB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11D06D2" w14:textId="77777777" w:rsidR="00041CAD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219B71D2" w14:textId="77777777" w:rsidR="00041CAD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636A3C5C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7D9A82AA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2B93AD85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5B74813C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1F8EC44C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430D67DC" w14:textId="77777777" w:rsidR="00041CAD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74562B00" w14:textId="77777777" w:rsidR="00041CAD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28BC952A" w14:textId="77777777" w:rsidR="00041CAD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5B330F7" w14:textId="77777777" w:rsidR="00041CAD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66A633A" w14:textId="77777777" w:rsidR="00041CAD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5A6D6656" w14:textId="77777777" w:rsidR="00041CAD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1FBC8E9" w14:textId="77777777" w:rsidR="00041CAD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23575A0E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9268288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056A8522" w14:textId="77777777" w:rsidR="00041CAD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62822824" w14:textId="77777777" w:rsidR="00041CAD" w:rsidRDefault="00041CAD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364ACF29" w14:textId="77777777" w:rsidR="00041CAD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6EFA28D1" w14:textId="77777777" w:rsidR="00041CAD" w:rsidRDefault="00041CAD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DFCBA5D" w14:textId="77777777" w:rsidR="00041CAD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33862C92" w14:textId="77777777" w:rsidR="00041CAD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041C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41B9" w14:textId="77777777" w:rsidR="00376B45" w:rsidRDefault="00376B45">
      <w:pPr>
        <w:spacing w:after="0" w:line="240" w:lineRule="auto"/>
      </w:pPr>
      <w:r>
        <w:separator/>
      </w:r>
    </w:p>
  </w:endnote>
  <w:endnote w:type="continuationSeparator" w:id="0">
    <w:p w14:paraId="3B6445F5" w14:textId="77777777" w:rsidR="00376B45" w:rsidRDefault="0037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3771" w14:textId="77777777" w:rsidR="00376B45" w:rsidRDefault="00376B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F610D7" w14:textId="77777777" w:rsidR="00376B45" w:rsidRDefault="0037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C66"/>
    <w:multiLevelType w:val="multilevel"/>
    <w:tmpl w:val="F62475E2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0EF90B7E"/>
    <w:multiLevelType w:val="multilevel"/>
    <w:tmpl w:val="3A46198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127E7"/>
    <w:multiLevelType w:val="multilevel"/>
    <w:tmpl w:val="24BA381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144107417">
    <w:abstractNumId w:val="0"/>
  </w:num>
  <w:num w:numId="2" w16cid:durableId="62332953">
    <w:abstractNumId w:val="1"/>
  </w:num>
  <w:num w:numId="3" w16cid:durableId="486440811">
    <w:abstractNumId w:val="1"/>
    <w:lvlOverride w:ilvl="0">
      <w:startOverride w:val="1"/>
    </w:lvlOverride>
  </w:num>
  <w:num w:numId="4" w16cid:durableId="280574176">
    <w:abstractNumId w:val="2"/>
  </w:num>
  <w:num w:numId="5" w16cid:durableId="80170219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1CAD"/>
    <w:rsid w:val="00041CAD"/>
    <w:rsid w:val="00102C31"/>
    <w:rsid w:val="00376B45"/>
    <w:rsid w:val="009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75BD"/>
  <w15:docId w15:val="{38B20DD5-389D-4182-A4CD-C531E73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2025-01-29T09:45:00Z</dcterms:created>
  <dcterms:modified xsi:type="dcterms:W3CDTF">2025-01-29T09:45:00Z</dcterms:modified>
</cp:coreProperties>
</file>